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2AC41CB0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EF42BF">
        <w:rPr>
          <w:rFonts w:ascii="Calibri" w:eastAsia="Calibri" w:hAnsi="Calibri"/>
          <w:sz w:val="22"/>
          <w:szCs w:val="22"/>
          <w:lang w:val="sr-Cyrl-RS"/>
        </w:rPr>
        <w:t>106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3DB2512E" w:rsidR="00365519" w:rsidRPr="003449A1" w:rsidRDefault="00EF42BF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 w:rsidRPr="00EF42BF">
              <w:rPr>
                <w:bCs/>
                <w:sz w:val="22"/>
                <w:szCs w:val="22"/>
                <w:lang w:val="sr-Cyrl-RS"/>
              </w:rPr>
              <w:t xml:space="preserve">UNP профил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7419D844" w:rsidR="00365519" w:rsidRPr="003449A1" w:rsidRDefault="00EF42BF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 х 6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FF967E2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1E8A93EE" w:rsidR="00365519" w:rsidRPr="00A52DC6" w:rsidRDefault="00EF42B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6300439A" w:rsidR="00365519" w:rsidRPr="00A22336" w:rsidRDefault="00EF42BF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Дебелозидна квадратна цев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1D46E36D" w:rsidR="00365519" w:rsidRPr="00AF5277" w:rsidRDefault="00EF42BF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100 х 100 х 6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298B9739" w:rsidR="00365519" w:rsidRPr="00AF5277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438F8013" w:rsidR="00365519" w:rsidRPr="00A52DC6" w:rsidRDefault="00EF42B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08E1D322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89074E8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54C3007E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63AAC377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966A" w14:textId="77777777" w:rsidR="005B1B5B" w:rsidRDefault="005B1B5B" w:rsidP="00AD7978">
      <w:r>
        <w:separator/>
      </w:r>
    </w:p>
  </w:endnote>
  <w:endnote w:type="continuationSeparator" w:id="0">
    <w:p w14:paraId="3F43D895" w14:textId="77777777" w:rsidR="005B1B5B" w:rsidRDefault="005B1B5B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E61C" w14:textId="77777777" w:rsidR="005B1B5B" w:rsidRDefault="005B1B5B" w:rsidP="00AD7978">
      <w:r>
        <w:separator/>
      </w:r>
    </w:p>
  </w:footnote>
  <w:footnote w:type="continuationSeparator" w:id="0">
    <w:p w14:paraId="294B74E5" w14:textId="77777777" w:rsidR="005B1B5B" w:rsidRDefault="005B1B5B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1B5B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EF42BF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434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105</cp:revision>
  <cp:lastPrinted>2023-07-26T08:43:00Z</cp:lastPrinted>
  <dcterms:created xsi:type="dcterms:W3CDTF">2023-03-16T05:35:00Z</dcterms:created>
  <dcterms:modified xsi:type="dcterms:W3CDTF">2023-11-24T10:26:00Z</dcterms:modified>
</cp:coreProperties>
</file>